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E4" w:rsidRDefault="00297C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НИЖНЕИВКИНСКОГО  ГОРОДСКОГО  ПОСЕЛЕНИЯ</w:t>
      </w:r>
    </w:p>
    <w:p w:rsidR="00297CE4" w:rsidRDefault="00297C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КУМЕНСКОГО  РАЙОНА  КИРОВСКОЙ  ОБЛАСТИ</w:t>
      </w:r>
    </w:p>
    <w:p w:rsidR="00297CE4" w:rsidRDefault="00297C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7CE4" w:rsidRDefault="00297CE4">
      <w:pPr>
        <w:keepNext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7CE4" w:rsidRDefault="00297CE4">
      <w:pPr>
        <w:keepNext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297CE4" w:rsidRDefault="00297C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17.04.2014  № 9</w:t>
      </w:r>
    </w:p>
    <w:p w:rsidR="00297CE4" w:rsidRDefault="00297C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Нижнеивкино</w:t>
      </w:r>
    </w:p>
    <w:p w:rsidR="00297CE4" w:rsidRDefault="00297C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7CE4" w:rsidRDefault="00297C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7CE4" w:rsidRDefault="00297C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 Порядка применения взыскания к муниципальным служащим администрации Нижнеивкинского городского поселения   за несоблюдение ограничений и запретов.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97CE4" w:rsidRDefault="00297CE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97CE4" w:rsidRDefault="00297C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 273-ФЗ «О противодействии коррупции», </w:t>
      </w:r>
    </w:p>
    <w:p w:rsidR="00297CE4" w:rsidRDefault="00297C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Кировской области от 08.10.2007 № 171-ЗО «О муниципальной службе в Кировской области»:</w:t>
      </w:r>
    </w:p>
    <w:p w:rsidR="00297CE4" w:rsidRDefault="00297CE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Порядок применения взыскания к муниципальным служащим администрации муниципального образования Нижнеивкинского городское поселение 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приложению.</w:t>
      </w:r>
    </w:p>
    <w:p w:rsidR="00297CE4" w:rsidRDefault="00297CE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297CE4" w:rsidRDefault="00297CE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7CE4" w:rsidRDefault="00297CE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7CE4" w:rsidRDefault="00297CE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7CE4" w:rsidRDefault="00297C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CE4" w:rsidRDefault="00297C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CE4" w:rsidRDefault="00297CE4">
      <w:pPr>
        <w:rPr>
          <w:rFonts w:ascii="Times New Roman" w:hAnsi="Times New Roman" w:cs="Times New Roman"/>
          <w:sz w:val="28"/>
          <w:szCs w:val="28"/>
        </w:rPr>
      </w:pPr>
    </w:p>
    <w:p w:rsidR="00297CE4" w:rsidRDefault="00297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Нижнеивкинского</w:t>
      </w:r>
    </w:p>
    <w:p w:rsidR="00297CE4" w:rsidRDefault="00297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                 В.Н. Алалыкин</w:t>
      </w:r>
    </w:p>
    <w:p w:rsidR="00297CE4" w:rsidRDefault="00297CE4">
      <w:pPr>
        <w:ind w:left="5760"/>
        <w:rPr>
          <w:rFonts w:ascii="Times New Roman" w:hAnsi="Times New Roman" w:cs="Times New Roman"/>
          <w:sz w:val="28"/>
          <w:szCs w:val="28"/>
        </w:rPr>
      </w:pPr>
    </w:p>
    <w:p w:rsidR="00297CE4" w:rsidRDefault="00297CE4">
      <w:pPr>
        <w:ind w:left="5760"/>
        <w:rPr>
          <w:rFonts w:ascii="Times New Roman" w:hAnsi="Times New Roman" w:cs="Times New Roman"/>
          <w:sz w:val="28"/>
          <w:szCs w:val="28"/>
        </w:rPr>
      </w:pPr>
    </w:p>
    <w:p w:rsidR="00297CE4" w:rsidRDefault="00297CE4">
      <w:pPr>
        <w:ind w:left="5760"/>
        <w:rPr>
          <w:rFonts w:ascii="Times New Roman" w:hAnsi="Times New Roman" w:cs="Times New Roman"/>
          <w:sz w:val="28"/>
          <w:szCs w:val="28"/>
        </w:rPr>
      </w:pPr>
    </w:p>
    <w:p w:rsidR="00297CE4" w:rsidRDefault="00297CE4">
      <w:pPr>
        <w:ind w:left="5760"/>
        <w:rPr>
          <w:rFonts w:ascii="Times New Roman" w:hAnsi="Times New Roman" w:cs="Times New Roman"/>
          <w:sz w:val="28"/>
          <w:szCs w:val="28"/>
        </w:rPr>
      </w:pPr>
    </w:p>
    <w:p w:rsidR="00297CE4" w:rsidRDefault="00297CE4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297CE4" w:rsidRDefault="00297CE4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297CE4" w:rsidRDefault="00297CE4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297CE4" w:rsidRDefault="00297CE4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297CE4" w:rsidRDefault="00297CE4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297CE4" w:rsidRDefault="00297CE4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297CE4" w:rsidRDefault="00297CE4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297CE4" w:rsidRDefault="00297CE4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297CE4" w:rsidRDefault="00297CE4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297CE4" w:rsidRDefault="00297CE4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297CE4" w:rsidRDefault="00297CE4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Распоряжению администрации Нижнеивкинского  городского поселения от 9 апреля 2014г. №9</w:t>
      </w:r>
    </w:p>
    <w:p w:rsidR="00297CE4" w:rsidRDefault="00297CE4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97CE4" w:rsidRDefault="00297CE4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97CE4" w:rsidRDefault="00297CE4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97CE4" w:rsidRDefault="00297CE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7CE4" w:rsidRDefault="00297CE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Настоящий Порядок разработан в соответствии с Трудовым кодексом Российской Федерации,  Законом Кировской области от 08.10.2007 № 171-ЗО «О муниципальной службе в Кировской области» (далее –  закон), Федеральным законом от 25 декабря 2008 года № 273-ФЗ «О противодействии коррупции» .</w:t>
      </w:r>
    </w:p>
    <w:p w:rsidR="00297CE4" w:rsidRDefault="00297CE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  законом, Федеральным </w:t>
      </w:r>
      <w:hyperlink r:id="rId4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25 декабря 2008 года № 273-ФЗ «О противодействии коррупции» и другими федеральными законами, налагаются взыскания, предусмотренные </w:t>
      </w:r>
      <w:hyperlink r:id="rId5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статьей</w:t>
        </w:r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HYPERLINK "consultantplus://offline/ref=2ACCAA162A2DDF42D4AB0530D09DF33FF6C6244A4AF02660CEF57E32DADAA3F8A0C407D85D9A4B91w7WFQ"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HYPERLINK "consultantplus://offline/ref=2ACCAA162A2DDF42D4AB0530D09DF33FF6C6244A4AF02660CEF57E32DADAA3F8A0C407D85D9A4B91w7WFQ"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закона.</w:t>
      </w:r>
    </w:p>
    <w:p w:rsidR="00297CE4" w:rsidRDefault="00297CE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7CE4" w:rsidRDefault="00297CE4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ПОРЯДОК И СРОКИ ПРИМЕНЕНИЯ ДИСЦИПЛИНАРНОГО ВЗЫСКАНИЯ</w:t>
      </w:r>
    </w:p>
    <w:p w:rsidR="00297CE4" w:rsidRDefault="00297CE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7CE4" w:rsidRDefault="00297CE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6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статьями 14.1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закона.</w:t>
      </w:r>
    </w:p>
    <w:p w:rsidR="00297CE4" w:rsidRDefault="00297CE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Взыскания, предусмотренные </w:t>
      </w:r>
      <w:hyperlink r:id="rId8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статьями 14.1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закона, применяются главой администрации Нижнеивкинского городского поселения (далее – администрации), на основании:</w:t>
      </w:r>
    </w:p>
    <w:p w:rsidR="00297CE4" w:rsidRDefault="00297CE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письменного заключения о результатах проверки, проведенной специалистом, ответственным за кадровую работу администрации по профилактике коррупционных и иных правонарушений;</w:t>
      </w:r>
    </w:p>
    <w:p w:rsidR="00297CE4" w:rsidRDefault="00297CE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297CE4" w:rsidRDefault="00297CE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объяснений муниципального служащего;</w:t>
      </w:r>
    </w:p>
    <w:p w:rsidR="00297CE4" w:rsidRDefault="00297CE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иных материалов.</w:t>
      </w:r>
    </w:p>
    <w:p w:rsidR="00297CE4" w:rsidRDefault="00297CE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При применении взысканий, предусмотренных </w:t>
      </w:r>
      <w:hyperlink r:id="rId1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статьями 14.1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обязанностей, что отражается в материалах служебной проверки в отношении муниципального служащего, предусмотренной разделом 3 настоящего Порядка.</w:t>
      </w:r>
    </w:p>
    <w:p w:rsidR="00297CE4" w:rsidRDefault="00297CE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</w:t>
      </w:r>
      <w:hyperlink r:id="rId14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27.1  закона.</w:t>
      </w:r>
    </w:p>
    <w:p w:rsidR="00297CE4" w:rsidRDefault="00297CE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По результатам служебной проверки, в случаях совершения правонарушений, установленных </w:t>
      </w:r>
      <w:hyperlink r:id="rId15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статьями 14.1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закона, муниципальный служащий подлежит увольнению с муниципальной службы в связи с утратой доверия не позднее рабочего дня, следующего за днем окончания служебной проверки в порядке, предусмотренном действующим законодательством.</w:t>
      </w:r>
    </w:p>
    <w:p w:rsidR="00297CE4" w:rsidRDefault="00297CE4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СЛУЖЕБНАЯ ПРОВЕРКА</w:t>
      </w:r>
    </w:p>
    <w:p w:rsidR="00297CE4" w:rsidRDefault="00297CE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7CE4" w:rsidRDefault="00297CE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Служебная проверка проводится по распоряжению главы администрации Нижнеивкинского городского поселения.</w:t>
      </w:r>
    </w:p>
    <w:p w:rsidR="00297CE4" w:rsidRDefault="00297CE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При проведении служебной проверки должны быть полностью, объективно и всесторонне установлены:</w:t>
      </w:r>
    </w:p>
    <w:p w:rsidR="00297CE4" w:rsidRDefault="00297CE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факт совершения муниципальным служащим дисциплинарного проступка;</w:t>
      </w:r>
    </w:p>
    <w:p w:rsidR="00297CE4" w:rsidRDefault="00297CE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вина муниципального служащего;</w:t>
      </w:r>
    </w:p>
    <w:p w:rsidR="00297CE4" w:rsidRDefault="00297CE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причины и условия, способствовавшие совершению муниципальным служащим дисциплинарного проступка;</w:t>
      </w:r>
    </w:p>
    <w:p w:rsidR="00297CE4" w:rsidRDefault="00297CE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 и размер вреда, причиненного муниципальным служащим в результате дисциплинарного проступка;</w:t>
      </w:r>
    </w:p>
    <w:p w:rsidR="00297CE4" w:rsidRDefault="00297CE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297CE4" w:rsidRDefault="00297CE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Глава администрации, назначивший служебную проверку, контролирует своевременность и правильность ее проведения.</w:t>
      </w:r>
    </w:p>
    <w:p w:rsidR="00297CE4" w:rsidRDefault="00297CE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В проведении служебной проверки не может участвовать муниципальный служащий, прямо или косвенно заинтересованный в ее результатах. В этих случаях он должен обратиться к главе администрации, с письменным заявлением об освобождении его от участия в проведении этой проверки. При несоблюдении указанного требования результаты служебной проверки считаются недействительными.</w:t>
      </w:r>
    </w:p>
    <w:p w:rsidR="00297CE4" w:rsidRDefault="00297CE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7CE4" w:rsidRDefault="00297CE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Служебная проверка должна быть проведена в течение 10 (десяти) рабочих дней со дня издания распоряжения о ее проведении. Результаты служебной проверки сообщаются главе администрации, в форме письменного заключения.</w:t>
      </w:r>
    </w:p>
    <w:p w:rsidR="00297CE4" w:rsidRDefault="00297CE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Муниципальный служащий, в отношении которого проводится служебная проверка, может быть временно отстранен от замещаемой должности муниципальной службы на время проведения проверки с сохранением на этот период денежного содержания по замещаемой должности муниципальной службы. Временное отстранение муниципального служащего от замещаемой должности муниципальной службы производится распоряжением главы администрации.</w:t>
      </w:r>
    </w:p>
    <w:p w:rsidR="00297CE4" w:rsidRDefault="00297CE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Муниципальный служащий, в отношении которого проводится служебная проверка, имеет право:</w:t>
      </w:r>
    </w:p>
    <w:p w:rsidR="00297CE4" w:rsidRDefault="00297CE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давать устные или письменные объяснения, представлять заявления, ходатайства и иные документы;</w:t>
      </w:r>
    </w:p>
    <w:p w:rsidR="00297CE4" w:rsidRDefault="00297CE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обжаловать действия (бездействие) муниципальных служащих, проводящих служебную проверку, главе администрации;</w:t>
      </w:r>
    </w:p>
    <w:p w:rsidR="00297CE4" w:rsidRDefault="00297CE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ознакомиться по окончании служебной проверки с письменным заключением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иную, охраняемую федеральным законом, тайну.</w:t>
      </w:r>
    </w:p>
    <w:p w:rsidR="00297CE4" w:rsidRDefault="00297CE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В письменном заключении по результатам проверки указываются:</w:t>
      </w:r>
    </w:p>
    <w:p w:rsidR="00297CE4" w:rsidRDefault="00297CE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факты и обстоятельства, установленные по результатам служебной проверки;</w:t>
      </w:r>
    </w:p>
    <w:p w:rsidR="00297CE4" w:rsidRDefault="00297CE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предложение о применении к муниципальному служащему дисциплинарного взыскания или о неприменении к нему дисциплинарного взыскания.</w:t>
      </w:r>
    </w:p>
    <w:p w:rsidR="00297CE4" w:rsidRDefault="00297CE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Письменное заключение по результатам служебной проверки подписывается участниками служебной проверки и приобщается к личному делу муниципального служащего, в отношении которого проводилась служебная проверка.</w:t>
      </w:r>
    </w:p>
    <w:p w:rsidR="00297CE4" w:rsidRDefault="00297CE4">
      <w:pPr>
        <w:rPr>
          <w:rFonts w:ascii="Times New Roman" w:hAnsi="Times New Roman" w:cs="Times New Roman"/>
          <w:sz w:val="28"/>
          <w:szCs w:val="28"/>
        </w:rPr>
      </w:pPr>
    </w:p>
    <w:p w:rsidR="00297CE4" w:rsidRDefault="00297CE4">
      <w:pPr>
        <w:rPr>
          <w:rFonts w:ascii="Times New Roman" w:hAnsi="Times New Roman" w:cs="Times New Roman"/>
          <w:sz w:val="28"/>
          <w:szCs w:val="28"/>
        </w:rPr>
      </w:pPr>
    </w:p>
    <w:p w:rsidR="00297CE4" w:rsidRDefault="00297CE4">
      <w:pPr>
        <w:rPr>
          <w:rFonts w:ascii="Times New Roman" w:hAnsi="Times New Roman" w:cs="Times New Roman"/>
          <w:sz w:val="28"/>
          <w:szCs w:val="28"/>
        </w:rPr>
      </w:pPr>
    </w:p>
    <w:p w:rsidR="00297CE4" w:rsidRDefault="00297CE4">
      <w:pPr>
        <w:rPr>
          <w:rFonts w:ascii="Times New Roman" w:hAnsi="Times New Roman" w:cs="Times New Roman"/>
          <w:sz w:val="28"/>
          <w:szCs w:val="28"/>
        </w:rPr>
      </w:pPr>
    </w:p>
    <w:sectPr w:rsidR="00297CE4" w:rsidSect="00061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216"/>
    <w:rsid w:val="00061BA5"/>
    <w:rsid w:val="00260703"/>
    <w:rsid w:val="00297CE4"/>
    <w:rsid w:val="00795B56"/>
    <w:rsid w:val="00D32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BEA7631F7F3053587A55A520A81FFF7939AD1EB96F58CEF517D46708D7419288929E167CA5A0AECFV2P" TargetMode="External"/><Relationship Id="rId13" Type="http://schemas.openxmlformats.org/officeDocument/2006/relationships/hyperlink" Target="consultantplus://offline/ref=0EBEA7631F7F3053587A55A520A81FFF7939AD1EB96F58CEF517D46708D7419288929E167CA5A0A4CFVA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BEA7631F7F3053587A55A520A81FFF7939AD1EB96F58CEF517D46708D7419288929E167CA5A3A4CFVCP" TargetMode="External"/><Relationship Id="rId12" Type="http://schemas.openxmlformats.org/officeDocument/2006/relationships/hyperlink" Target="consultantplus://offline/ref=0EBEA7631F7F3053587A55A520A81FFF7939AD1EB96F58CEF517D46708D7419288929E167CA5A3A4CFVC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EBEA7631F7F3053587A55A520A81FFF7939AD1EB96F58CEF517D46708D7419288929E167CA5A3A4CFVC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EBEA7631F7F3053587A55A520A81FFF7939AD1EB96F58CEF517D46708D7419288929E167CA5A0AECFV2P" TargetMode="External"/><Relationship Id="rId11" Type="http://schemas.openxmlformats.org/officeDocument/2006/relationships/hyperlink" Target="consultantplus://offline/ref=0EBEA7631F7F3053587A55A520A81FFF7939AD1EB96F58CEF517D46708D7419288929E167CA5A0AECFV2P" TargetMode="External"/><Relationship Id="rId5" Type="http://schemas.openxmlformats.org/officeDocument/2006/relationships/hyperlink" Target="consultantplus://offline/ref=2ACCAA162A2DDF42D4AB0530D09DF33FF6C6244A4AF02660CEF57E32DADAA3F8A0C407D85D9A4B91w7WFQ" TargetMode="External"/><Relationship Id="rId15" Type="http://schemas.openxmlformats.org/officeDocument/2006/relationships/hyperlink" Target="consultantplus://offline/ref=0EBEA7631F7F3053587A55A520A81FFF7939AD1EB96F58CEF517D46708D7419288929E167CA5A0AECFV2P" TargetMode="External"/><Relationship Id="rId10" Type="http://schemas.openxmlformats.org/officeDocument/2006/relationships/hyperlink" Target="consultantplus://offline/ref=0EBEA7631F7F3053587A55A520A81FFF7939AD1EB96F58CEF517D46708D7419288929E167CA5A0A4CFVAP" TargetMode="External"/><Relationship Id="rId4" Type="http://schemas.openxmlformats.org/officeDocument/2006/relationships/hyperlink" Target="consultantplus://offline/ref=2ACCAA162A2DDF42D4AB0530D09DF33FF6C6244A49F22660CEF57E32DAwDWAQ" TargetMode="External"/><Relationship Id="rId9" Type="http://schemas.openxmlformats.org/officeDocument/2006/relationships/hyperlink" Target="consultantplus://offline/ref=0EBEA7631F7F3053587A55A520A81FFF7939AD1EB96F58CEF517D46708D7419288929E167CA5A3A4CFVCP" TargetMode="External"/><Relationship Id="rId14" Type="http://schemas.openxmlformats.org/officeDocument/2006/relationships/hyperlink" Target="consultantplus://offline/ref=0EBEA7631F7F3053587A55A520A81FFF7939AD1EB96F58CEF517D46708D7419288929E14C7VE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1327</Words>
  <Characters>7569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2014-12-26T05:16:00Z</dcterms:created>
  <dcterms:modified xsi:type="dcterms:W3CDTF">2014-12-26T05:16:00Z</dcterms:modified>
</cp:coreProperties>
</file>